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BA" w:rsidRDefault="00833CB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72731" w:rsidRDefault="00842A13">
      <w:r>
        <w:rPr>
          <w:noProof/>
        </w:rPr>
        <w:drawing>
          <wp:inline distT="0" distB="0" distL="0" distR="0">
            <wp:extent cx="1371600" cy="457200"/>
            <wp:effectExtent l="19050" t="0" r="0" b="0"/>
            <wp:docPr id="1" name="Picture 1" descr="logo-1c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c-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CBA" w:rsidRPr="00D96E9E" w:rsidRDefault="00833CBA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33CBA" w:rsidRDefault="0043556F" w:rsidP="0077273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FACULTY</w:t>
      </w:r>
      <w:r w:rsidR="00772731">
        <w:rPr>
          <w:sz w:val="28"/>
          <w:szCs w:val="28"/>
          <w:u w:val="single"/>
        </w:rPr>
        <w:t xml:space="preserve"> &amp; PROFESSIONAL</w:t>
      </w:r>
      <w:r w:rsidR="001320E1" w:rsidRPr="001320E1">
        <w:rPr>
          <w:sz w:val="28"/>
          <w:szCs w:val="28"/>
          <w:u w:val="single"/>
        </w:rPr>
        <w:t xml:space="preserve"> </w:t>
      </w:r>
      <w:r w:rsidR="001320E1">
        <w:rPr>
          <w:sz w:val="28"/>
          <w:szCs w:val="28"/>
          <w:u w:val="single"/>
        </w:rPr>
        <w:t>VACANCY</w:t>
      </w:r>
      <w:r w:rsidR="00772731">
        <w:rPr>
          <w:sz w:val="28"/>
          <w:szCs w:val="28"/>
          <w:u w:val="single"/>
        </w:rPr>
        <w:t xml:space="preserve"> DESCRIPTION</w:t>
      </w:r>
    </w:p>
    <w:p w:rsidR="00A205B2" w:rsidRDefault="00A205B2">
      <w:pPr>
        <w:rPr>
          <w:sz w:val="22"/>
          <w:szCs w:val="22"/>
        </w:rPr>
      </w:pPr>
    </w:p>
    <w:p w:rsidR="00143C7B" w:rsidRDefault="00143C7B" w:rsidP="00143C7B">
      <w:pPr>
        <w:spacing w:line="360" w:lineRule="auto"/>
        <w:rPr>
          <w:u w:val="single"/>
        </w:rPr>
      </w:pPr>
      <w:r>
        <w:t>SUBMITTED BY:</w:t>
      </w:r>
      <w:r>
        <w:tab/>
      </w:r>
      <w:r w:rsidR="00BA4BF4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>
        <w:rPr>
          <w:u w:val="single"/>
        </w:rPr>
        <w:instrText xml:space="preserve"> FORMTEXT </w:instrText>
      </w:r>
      <w:r w:rsidR="00BA4BF4">
        <w:rPr>
          <w:u w:val="single"/>
        </w:rPr>
      </w:r>
      <w:r w:rsidR="00BA4BF4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BA4BF4">
        <w:rPr>
          <w:u w:val="single"/>
        </w:rPr>
        <w:fldChar w:fldCharType="end"/>
      </w:r>
      <w:bookmarkEnd w:id="0"/>
    </w:p>
    <w:p w:rsidR="00143C7B" w:rsidRDefault="00143C7B" w:rsidP="00143C7B">
      <w:pPr>
        <w:spacing w:line="360" w:lineRule="auto"/>
        <w:rPr>
          <w:u w:val="single"/>
        </w:rPr>
      </w:pPr>
      <w:r>
        <w:t>LINE #</w:t>
      </w:r>
      <w:r>
        <w:tab/>
      </w:r>
      <w:r w:rsidR="00BA4BF4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>
        <w:rPr>
          <w:u w:val="single"/>
        </w:rPr>
        <w:instrText xml:space="preserve"> FORMTEXT </w:instrText>
      </w:r>
      <w:r w:rsidR="00BA4BF4">
        <w:rPr>
          <w:u w:val="single"/>
        </w:rPr>
      </w:r>
      <w:r w:rsidR="00BA4BF4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BA4BF4">
        <w:rPr>
          <w:u w:val="single"/>
        </w:rPr>
        <w:fldChar w:fldCharType="end"/>
      </w:r>
      <w:bookmarkEnd w:id="1"/>
    </w:p>
    <w:p w:rsidR="00143C7B" w:rsidRDefault="00ED7EA8" w:rsidP="00143C7B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>PRIOR I</w:t>
      </w:r>
      <w:r w:rsidR="00143C7B">
        <w:t>NCUMBENT</w:t>
      </w:r>
      <w:r w:rsidR="00143C7B">
        <w:tab/>
      </w:r>
      <w:r w:rsidR="00BA4BF4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="00143C7B">
        <w:rPr>
          <w:u w:val="single"/>
        </w:rPr>
        <w:instrText xml:space="preserve"> FORMTEXT </w:instrText>
      </w:r>
      <w:r w:rsidR="00BA4BF4">
        <w:rPr>
          <w:u w:val="single"/>
        </w:rPr>
      </w:r>
      <w:r w:rsidR="00BA4BF4">
        <w:rPr>
          <w:u w:val="single"/>
        </w:rPr>
        <w:fldChar w:fldCharType="separate"/>
      </w:r>
      <w:r w:rsidR="00143C7B">
        <w:rPr>
          <w:noProof/>
          <w:u w:val="single"/>
        </w:rPr>
        <w:t> </w:t>
      </w:r>
      <w:r w:rsidR="00143C7B">
        <w:rPr>
          <w:noProof/>
          <w:u w:val="single"/>
        </w:rPr>
        <w:t> </w:t>
      </w:r>
      <w:r w:rsidR="00143C7B">
        <w:rPr>
          <w:noProof/>
          <w:u w:val="single"/>
        </w:rPr>
        <w:t> </w:t>
      </w:r>
      <w:r w:rsidR="00143C7B">
        <w:rPr>
          <w:noProof/>
          <w:u w:val="single"/>
        </w:rPr>
        <w:t> </w:t>
      </w:r>
      <w:r w:rsidR="00143C7B">
        <w:rPr>
          <w:noProof/>
          <w:u w:val="single"/>
        </w:rPr>
        <w:t> </w:t>
      </w:r>
      <w:r w:rsidR="00BA4BF4">
        <w:rPr>
          <w:u w:val="single"/>
        </w:rPr>
        <w:fldChar w:fldCharType="end"/>
      </w:r>
      <w:bookmarkEnd w:id="2"/>
    </w:p>
    <w:p w:rsidR="00143C7B" w:rsidRDefault="00143C7B" w:rsidP="00143C7B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>FT/PT</w:t>
      </w:r>
      <w:r>
        <w:tab/>
      </w:r>
      <w:r>
        <w:tab/>
      </w:r>
      <w:bookmarkStart w:id="3" w:name="Dropdown5"/>
      <w:r w:rsidR="00BA4BF4" w:rsidRPr="00E04B4F">
        <w:rPr>
          <w:u w:val="single"/>
        </w:rPr>
        <w:fldChar w:fldCharType="begin">
          <w:ffData>
            <w:name w:val="Dropdown5"/>
            <w:enabled/>
            <w:calcOnExit w:val="0"/>
            <w:ddList>
              <w:listEntry w:val="                   "/>
              <w:listEntry w:val="Full Time"/>
              <w:listEntry w:val="Part Time"/>
            </w:ddList>
          </w:ffData>
        </w:fldChar>
      </w:r>
      <w:r w:rsidR="00E04B4F" w:rsidRPr="00E04B4F">
        <w:rPr>
          <w:u w:val="single"/>
        </w:rPr>
        <w:instrText xml:space="preserve"> FORMDROPDOWN </w:instrText>
      </w:r>
      <w:r w:rsidR="00BA4BF4">
        <w:rPr>
          <w:u w:val="single"/>
        </w:rPr>
      </w:r>
      <w:r w:rsidR="00BA4BF4">
        <w:rPr>
          <w:u w:val="single"/>
        </w:rPr>
        <w:fldChar w:fldCharType="separate"/>
      </w:r>
      <w:r w:rsidR="00BA4BF4" w:rsidRPr="00E04B4F">
        <w:rPr>
          <w:u w:val="single"/>
        </w:rPr>
        <w:fldChar w:fldCharType="end"/>
      </w:r>
      <w:bookmarkEnd w:id="3"/>
      <w:r>
        <w:tab/>
        <w:t>IF PART TIME%</w:t>
      </w:r>
      <w:r>
        <w:tab/>
      </w:r>
      <w:r w:rsidR="00BA4BF4" w:rsidRPr="008039C9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8039C9">
        <w:rPr>
          <w:u w:val="single"/>
        </w:rPr>
        <w:instrText xml:space="preserve"> FORMTEXT </w:instrText>
      </w:r>
      <w:r w:rsidR="00BA4BF4" w:rsidRPr="008039C9">
        <w:rPr>
          <w:u w:val="single"/>
        </w:rPr>
      </w:r>
      <w:r w:rsidR="00BA4BF4" w:rsidRPr="008039C9">
        <w:rPr>
          <w:u w:val="single"/>
        </w:rPr>
        <w:fldChar w:fldCharType="separate"/>
      </w:r>
      <w:r w:rsidRPr="008039C9">
        <w:rPr>
          <w:noProof/>
          <w:u w:val="single"/>
        </w:rPr>
        <w:t> </w:t>
      </w:r>
      <w:r w:rsidRPr="008039C9">
        <w:rPr>
          <w:noProof/>
          <w:u w:val="single"/>
        </w:rPr>
        <w:t> </w:t>
      </w:r>
      <w:r w:rsidRPr="008039C9">
        <w:rPr>
          <w:noProof/>
          <w:u w:val="single"/>
        </w:rPr>
        <w:t> </w:t>
      </w:r>
      <w:r w:rsidRPr="008039C9">
        <w:rPr>
          <w:noProof/>
          <w:u w:val="single"/>
        </w:rPr>
        <w:t> </w:t>
      </w:r>
      <w:r w:rsidRPr="008039C9">
        <w:rPr>
          <w:noProof/>
          <w:u w:val="single"/>
        </w:rPr>
        <w:t> </w:t>
      </w:r>
      <w:r w:rsidR="00BA4BF4" w:rsidRPr="008039C9">
        <w:rPr>
          <w:u w:val="single"/>
        </w:rPr>
        <w:fldChar w:fldCharType="end"/>
      </w:r>
      <w:bookmarkEnd w:id="4"/>
    </w:p>
    <w:p w:rsidR="004D691E" w:rsidRDefault="004D691E" w:rsidP="004D691E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>TYPE</w:t>
      </w:r>
      <w:r>
        <w:tab/>
      </w:r>
      <w:r>
        <w:tab/>
      </w:r>
      <w:bookmarkStart w:id="5" w:name="Dropdown1"/>
      <w:r w:rsidR="00BA4BF4">
        <w:rPr>
          <w:u w:val="single"/>
        </w:rPr>
        <w:fldChar w:fldCharType="begin">
          <w:ffData>
            <w:name w:val="Dropdown1"/>
            <w:enabled/>
            <w:calcOnExit w:val="0"/>
            <w:ddList>
              <w:listEntry w:val="              "/>
              <w:listEntry w:val="Permanent"/>
              <w:listEntry w:val="Temporary"/>
            </w:ddList>
          </w:ffData>
        </w:fldChar>
      </w:r>
      <w:r w:rsidR="0055228F">
        <w:rPr>
          <w:u w:val="single"/>
        </w:rPr>
        <w:instrText xml:space="preserve"> FORMDROPDOWN </w:instrText>
      </w:r>
      <w:r w:rsidR="00BA4BF4">
        <w:rPr>
          <w:u w:val="single"/>
        </w:rPr>
      </w:r>
      <w:r w:rsidR="00BA4BF4">
        <w:rPr>
          <w:u w:val="single"/>
        </w:rPr>
        <w:fldChar w:fldCharType="separate"/>
      </w:r>
      <w:r w:rsidR="00BA4BF4">
        <w:rPr>
          <w:u w:val="single"/>
        </w:rPr>
        <w:fldChar w:fldCharType="end"/>
      </w:r>
      <w:bookmarkEnd w:id="5"/>
    </w:p>
    <w:p w:rsidR="00925415" w:rsidRDefault="00925415" w:rsidP="00925415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 xml:space="preserve">DEPT:  </w:t>
      </w:r>
      <w:r>
        <w:tab/>
      </w:r>
      <w:r w:rsidR="00BA4BF4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5228F">
        <w:rPr>
          <w:u w:val="single"/>
        </w:rPr>
        <w:instrText xml:space="preserve"> FORMTEXT </w:instrText>
      </w:r>
      <w:r w:rsidR="00BA4BF4">
        <w:rPr>
          <w:u w:val="single"/>
        </w:rPr>
      </w:r>
      <w:r w:rsidR="00BA4BF4">
        <w:rPr>
          <w:u w:val="single"/>
        </w:rPr>
        <w:fldChar w:fldCharType="separate"/>
      </w:r>
      <w:r w:rsidR="0055228F">
        <w:rPr>
          <w:noProof/>
          <w:u w:val="single"/>
        </w:rPr>
        <w:t> </w:t>
      </w:r>
      <w:r w:rsidR="0055228F">
        <w:rPr>
          <w:noProof/>
          <w:u w:val="single"/>
        </w:rPr>
        <w:t> </w:t>
      </w:r>
      <w:r w:rsidR="0055228F">
        <w:rPr>
          <w:noProof/>
          <w:u w:val="single"/>
        </w:rPr>
        <w:t> </w:t>
      </w:r>
      <w:r w:rsidR="0055228F">
        <w:rPr>
          <w:noProof/>
          <w:u w:val="single"/>
        </w:rPr>
        <w:t> </w:t>
      </w:r>
      <w:r w:rsidR="0055228F">
        <w:rPr>
          <w:noProof/>
          <w:u w:val="single"/>
        </w:rPr>
        <w:t> </w:t>
      </w:r>
      <w:r w:rsidR="00BA4BF4">
        <w:rPr>
          <w:u w:val="single"/>
        </w:rPr>
        <w:fldChar w:fldCharType="end"/>
      </w:r>
    </w:p>
    <w:p w:rsidR="00925415" w:rsidRDefault="00925415" w:rsidP="00925415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>DIVISION:</w:t>
      </w:r>
      <w:r>
        <w:tab/>
      </w:r>
      <w:bookmarkStart w:id="6" w:name="Dropdown4"/>
      <w:bookmarkStart w:id="7" w:name="_GoBack"/>
      <w:r w:rsidR="00BA4BF4" w:rsidRPr="008075FD">
        <w:rPr>
          <w:u w:val="single"/>
        </w:rPr>
        <w:fldChar w:fldCharType="begin">
          <w:ffData>
            <w:name w:val="Dropdown4"/>
            <w:enabled/>
            <w:calcOnExit w:val="0"/>
            <w:ddList>
              <w:listEntry w:val="                        "/>
              <w:listEntry w:val="Administration &amp; Finance"/>
              <w:listEntry w:val="Student Affairs"/>
              <w:listEntry w:val="Academic Affairs"/>
              <w:listEntry w:val="Institutional Advancement"/>
              <w:listEntry w:val="Corporate Development"/>
              <w:listEntry w:val="President's Office"/>
              <w:listEntry w:val="LIEOC"/>
            </w:ddList>
          </w:ffData>
        </w:fldChar>
      </w:r>
      <w:r w:rsidR="008075FD" w:rsidRPr="008075FD">
        <w:rPr>
          <w:u w:val="single"/>
        </w:rPr>
        <w:instrText xml:space="preserve"> FORMDROPDOWN </w:instrText>
      </w:r>
      <w:r w:rsidR="00BA4BF4">
        <w:rPr>
          <w:u w:val="single"/>
        </w:rPr>
      </w:r>
      <w:r w:rsidR="00BA4BF4">
        <w:rPr>
          <w:u w:val="single"/>
        </w:rPr>
        <w:fldChar w:fldCharType="separate"/>
      </w:r>
      <w:r w:rsidR="00BA4BF4" w:rsidRPr="008075FD">
        <w:rPr>
          <w:u w:val="single"/>
        </w:rPr>
        <w:fldChar w:fldCharType="end"/>
      </w:r>
      <w:bookmarkEnd w:id="6"/>
      <w:bookmarkEnd w:id="7"/>
    </w:p>
    <w:p w:rsidR="0055228F" w:rsidRDefault="0055228F" w:rsidP="00925415">
      <w:pPr>
        <w:pBdr>
          <w:bottom w:val="double" w:sz="6" w:space="1" w:color="auto"/>
        </w:pBdr>
        <w:spacing w:line="360" w:lineRule="auto"/>
      </w:pPr>
      <w:smartTag w:uri="urn:schemas-microsoft-com:office:smarttags" w:element="place">
        <w:smartTag w:uri="urn:schemas-microsoft-com:office:smarttags" w:element="PlaceName">
          <w:r>
            <w:t>SALARY</w:t>
          </w:r>
        </w:smartTag>
        <w:r>
          <w:t xml:space="preserve"> </w:t>
        </w:r>
        <w:smartTag w:uri="urn:schemas-microsoft-com:office:smarttags" w:element="PlaceType">
          <w:r>
            <w:t>RANGE</w:t>
          </w:r>
        </w:smartTag>
      </w:smartTag>
      <w:r>
        <w:t xml:space="preserve">:  </w:t>
      </w:r>
      <w:r>
        <w:tab/>
      </w:r>
      <w:r w:rsidR="00BA4BF4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8" w:name="Text25"/>
      <w:r>
        <w:rPr>
          <w:u w:val="single"/>
        </w:rPr>
        <w:instrText xml:space="preserve"> FORMTEXT </w:instrText>
      </w:r>
      <w:r w:rsidR="00BA4BF4">
        <w:rPr>
          <w:u w:val="single"/>
        </w:rPr>
      </w:r>
      <w:r w:rsidR="00BA4BF4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BA4BF4">
        <w:rPr>
          <w:u w:val="single"/>
        </w:rPr>
        <w:fldChar w:fldCharType="end"/>
      </w:r>
      <w:bookmarkEnd w:id="8"/>
      <w:r>
        <w:tab/>
      </w:r>
    </w:p>
    <w:p w:rsidR="0055228F" w:rsidRPr="0055228F" w:rsidRDefault="0055228F" w:rsidP="0055228F">
      <w:pPr>
        <w:pBdr>
          <w:bottom w:val="double" w:sz="6" w:space="1" w:color="auto"/>
        </w:pBdr>
      </w:pPr>
      <w:r>
        <w:t>SALARY TO BE POSTED:</w:t>
      </w:r>
      <w:r>
        <w:tab/>
      </w:r>
      <w:r w:rsidR="00BA4BF4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9" w:name="Text27"/>
      <w:r>
        <w:rPr>
          <w:u w:val="single"/>
        </w:rPr>
        <w:instrText xml:space="preserve"> FORMTEXT </w:instrText>
      </w:r>
      <w:r w:rsidR="00BA4BF4">
        <w:rPr>
          <w:u w:val="single"/>
        </w:rPr>
      </w:r>
      <w:r w:rsidR="00BA4BF4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BA4BF4">
        <w:rPr>
          <w:u w:val="single"/>
        </w:rPr>
        <w:fldChar w:fldCharType="end"/>
      </w:r>
      <w:bookmarkEnd w:id="9"/>
      <w:r>
        <w:t xml:space="preserve"> (this is what the candidate will see on our website)</w:t>
      </w:r>
    </w:p>
    <w:p w:rsidR="0055228F" w:rsidRPr="00D96E9E" w:rsidRDefault="0055228F" w:rsidP="0055228F">
      <w:pPr>
        <w:pBdr>
          <w:bottom w:val="double" w:sz="6" w:space="1" w:color="auto"/>
        </w:pBdr>
        <w:rPr>
          <w:sz w:val="16"/>
          <w:szCs w:val="16"/>
        </w:rPr>
      </w:pPr>
    </w:p>
    <w:p w:rsidR="00143C7B" w:rsidRPr="00D96E9E" w:rsidRDefault="00143C7B">
      <w:pPr>
        <w:rPr>
          <w:sz w:val="16"/>
          <w:szCs w:val="16"/>
          <w:u w:val="single"/>
        </w:rPr>
      </w:pPr>
    </w:p>
    <w:p w:rsidR="008826A6" w:rsidRDefault="008826A6">
      <w:pPr>
        <w:spacing w:line="360" w:lineRule="auto"/>
      </w:pPr>
      <w:r>
        <w:t xml:space="preserve">BUDGET </w:t>
      </w:r>
      <w:r w:rsidR="00833CBA">
        <w:t>T</w:t>
      </w:r>
      <w:r w:rsidR="00491AD7">
        <w:t>ITLE:</w:t>
      </w:r>
      <w:r w:rsidR="008039C9">
        <w:tab/>
      </w:r>
      <w:r w:rsidR="00BA4BF4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8039C9">
        <w:rPr>
          <w:u w:val="single"/>
        </w:rPr>
        <w:instrText xml:space="preserve"> FORMTEXT </w:instrText>
      </w:r>
      <w:r w:rsidR="00BA4BF4">
        <w:rPr>
          <w:u w:val="single"/>
        </w:rPr>
      </w:r>
      <w:r w:rsidR="00BA4BF4">
        <w:rPr>
          <w:u w:val="single"/>
        </w:rPr>
        <w:fldChar w:fldCharType="separate"/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BA4BF4">
        <w:rPr>
          <w:u w:val="single"/>
        </w:rPr>
        <w:fldChar w:fldCharType="end"/>
      </w:r>
      <w:bookmarkEnd w:id="10"/>
      <w:r w:rsidR="008039C9">
        <w:rPr>
          <w:u w:val="single"/>
        </w:rPr>
        <w:t xml:space="preserve">  </w:t>
      </w:r>
      <w:r w:rsidR="00833CBA">
        <w:t xml:space="preserve"> </w:t>
      </w:r>
    </w:p>
    <w:p w:rsidR="008039C9" w:rsidRDefault="008826A6">
      <w:pPr>
        <w:spacing w:line="360" w:lineRule="auto"/>
      </w:pPr>
      <w:r>
        <w:t>LOCAL TITLE:</w:t>
      </w:r>
      <w:r>
        <w:tab/>
      </w:r>
      <w:r w:rsidR="00BA4BF4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1" w:name="Text24"/>
      <w:r>
        <w:rPr>
          <w:u w:val="single"/>
        </w:rPr>
        <w:instrText xml:space="preserve"> FORMTEXT </w:instrText>
      </w:r>
      <w:r w:rsidR="00BA4BF4">
        <w:rPr>
          <w:u w:val="single"/>
        </w:rPr>
      </w:r>
      <w:r w:rsidR="00BA4BF4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BA4BF4">
        <w:rPr>
          <w:u w:val="single"/>
        </w:rPr>
        <w:fldChar w:fldCharType="end"/>
      </w:r>
      <w:bookmarkEnd w:id="11"/>
      <w:r w:rsidR="00833CBA">
        <w:t xml:space="preserve"> </w:t>
      </w:r>
    </w:p>
    <w:p w:rsidR="00833CBA" w:rsidRDefault="008826A6">
      <w:pPr>
        <w:spacing w:line="360" w:lineRule="auto"/>
      </w:pPr>
      <w:r>
        <w:t xml:space="preserve">SL </w:t>
      </w:r>
      <w:r w:rsidR="008039C9">
        <w:t xml:space="preserve">GRADE: </w:t>
      </w:r>
      <w:r w:rsidR="008039C9">
        <w:tab/>
      </w:r>
      <w:r>
        <w:tab/>
      </w:r>
      <w:r w:rsidR="00BA4BF4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8039C9">
        <w:rPr>
          <w:u w:val="single"/>
        </w:rPr>
        <w:instrText xml:space="preserve"> FORMTEXT </w:instrText>
      </w:r>
      <w:r w:rsidR="00BA4BF4">
        <w:rPr>
          <w:u w:val="single"/>
        </w:rPr>
      </w:r>
      <w:r w:rsidR="00BA4BF4">
        <w:rPr>
          <w:u w:val="single"/>
        </w:rPr>
        <w:fldChar w:fldCharType="separate"/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BA4BF4">
        <w:rPr>
          <w:u w:val="single"/>
        </w:rPr>
        <w:fldChar w:fldCharType="end"/>
      </w:r>
      <w:bookmarkEnd w:id="12"/>
      <w:r w:rsidR="008039C9">
        <w:t xml:space="preserve">   </w:t>
      </w:r>
    </w:p>
    <w:p w:rsidR="00740AC9" w:rsidRDefault="008039C9" w:rsidP="00740AC9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 xml:space="preserve">LOCATION:  </w:t>
      </w:r>
      <w:r w:rsidR="008826A6">
        <w:tab/>
      </w:r>
      <w:r w:rsidR="008826A6">
        <w:tab/>
      </w:r>
      <w:r w:rsidR="00BA4BF4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u w:val="single"/>
        </w:rPr>
        <w:instrText xml:space="preserve"> FORMTEXT </w:instrText>
      </w:r>
      <w:r w:rsidR="00BA4BF4">
        <w:rPr>
          <w:u w:val="single"/>
        </w:rPr>
      </w:r>
      <w:r w:rsidR="00BA4BF4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BA4BF4">
        <w:rPr>
          <w:u w:val="single"/>
        </w:rPr>
        <w:fldChar w:fldCharType="end"/>
      </w:r>
      <w:bookmarkEnd w:id="13"/>
    </w:p>
    <w:p w:rsidR="008039C9" w:rsidRPr="008039C9" w:rsidRDefault="008039C9" w:rsidP="00740AC9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>ANTICIPATED START DATE:</w:t>
      </w:r>
      <w:r>
        <w:tab/>
      </w:r>
      <w:r w:rsidR="00BA4BF4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>
        <w:rPr>
          <w:u w:val="single"/>
        </w:rPr>
        <w:instrText xml:space="preserve"> FORMTEXT </w:instrText>
      </w:r>
      <w:r w:rsidR="00BA4BF4">
        <w:rPr>
          <w:u w:val="single"/>
        </w:rPr>
      </w:r>
      <w:r w:rsidR="00BA4BF4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BA4BF4">
        <w:rPr>
          <w:u w:val="single"/>
        </w:rPr>
        <w:fldChar w:fldCharType="end"/>
      </w:r>
      <w:bookmarkEnd w:id="14"/>
    </w:p>
    <w:p w:rsidR="00491AD7" w:rsidRPr="008039C9" w:rsidRDefault="00833CBA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 xml:space="preserve">JOB DESCRIPTION:  </w:t>
      </w:r>
      <w:r w:rsidR="00BA4BF4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8039C9">
        <w:rPr>
          <w:u w:val="single"/>
        </w:rPr>
        <w:instrText xml:space="preserve"> FORMTEXT </w:instrText>
      </w:r>
      <w:r w:rsidR="00BA4BF4">
        <w:rPr>
          <w:u w:val="single"/>
        </w:rPr>
      </w:r>
      <w:r w:rsidR="00BA4BF4">
        <w:rPr>
          <w:u w:val="single"/>
        </w:rPr>
        <w:fldChar w:fldCharType="separate"/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BA4BF4">
        <w:rPr>
          <w:u w:val="single"/>
        </w:rPr>
        <w:fldChar w:fldCharType="end"/>
      </w:r>
      <w:bookmarkEnd w:id="15"/>
    </w:p>
    <w:p w:rsidR="00143C7B" w:rsidRPr="00D96E9E" w:rsidRDefault="00143C7B" w:rsidP="00143C7B">
      <w:pPr>
        <w:rPr>
          <w:sz w:val="16"/>
          <w:szCs w:val="16"/>
        </w:rPr>
      </w:pPr>
    </w:p>
    <w:p w:rsidR="00833CBA" w:rsidRDefault="00833CBA" w:rsidP="00143C7B">
      <w:pPr>
        <w:rPr>
          <w:u w:val="single"/>
        </w:rPr>
      </w:pPr>
      <w:r>
        <w:t xml:space="preserve">QUALIFICATIONS: </w:t>
      </w:r>
      <w:r w:rsidR="00BA4BF4" w:rsidRPr="008039C9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8039C9" w:rsidRPr="008039C9">
        <w:rPr>
          <w:u w:val="single"/>
        </w:rPr>
        <w:instrText xml:space="preserve"> FORMTEXT </w:instrText>
      </w:r>
      <w:r w:rsidR="00BA4BF4" w:rsidRPr="008039C9">
        <w:rPr>
          <w:u w:val="single"/>
        </w:rPr>
      </w:r>
      <w:r w:rsidR="00BA4BF4" w:rsidRPr="008039C9">
        <w:rPr>
          <w:u w:val="single"/>
        </w:rPr>
        <w:fldChar w:fldCharType="separate"/>
      </w:r>
      <w:r w:rsidR="008039C9" w:rsidRPr="008039C9">
        <w:rPr>
          <w:noProof/>
          <w:u w:val="single"/>
        </w:rPr>
        <w:t> </w:t>
      </w:r>
      <w:r w:rsidR="008039C9" w:rsidRPr="008039C9">
        <w:rPr>
          <w:noProof/>
          <w:u w:val="single"/>
        </w:rPr>
        <w:t> </w:t>
      </w:r>
      <w:r w:rsidR="008039C9" w:rsidRPr="008039C9">
        <w:rPr>
          <w:noProof/>
          <w:u w:val="single"/>
        </w:rPr>
        <w:t> </w:t>
      </w:r>
      <w:r w:rsidR="008039C9" w:rsidRPr="008039C9">
        <w:rPr>
          <w:noProof/>
          <w:u w:val="single"/>
        </w:rPr>
        <w:t> </w:t>
      </w:r>
      <w:r w:rsidR="008039C9" w:rsidRPr="008039C9">
        <w:rPr>
          <w:noProof/>
          <w:u w:val="single"/>
        </w:rPr>
        <w:t> </w:t>
      </w:r>
      <w:r w:rsidR="00BA4BF4" w:rsidRPr="008039C9">
        <w:rPr>
          <w:u w:val="single"/>
        </w:rPr>
        <w:fldChar w:fldCharType="end"/>
      </w:r>
      <w:bookmarkEnd w:id="16"/>
    </w:p>
    <w:p w:rsidR="008826A6" w:rsidRPr="00A40A39" w:rsidRDefault="008826A6" w:rsidP="00143C7B">
      <w:pPr>
        <w:rPr>
          <w:sz w:val="16"/>
          <w:szCs w:val="16"/>
          <w:u w:val="single"/>
        </w:rPr>
      </w:pPr>
    </w:p>
    <w:p w:rsidR="008826A6" w:rsidRDefault="008826A6" w:rsidP="00143C7B">
      <w:pPr>
        <w:rPr>
          <w:u w:val="single"/>
        </w:rPr>
      </w:pPr>
      <w:r w:rsidRPr="008826A6">
        <w:t>PREFE</w:t>
      </w:r>
      <w:r>
        <w:t xml:space="preserve">RRED QUALIFICATIONS:  </w:t>
      </w:r>
      <w:r w:rsidR="00BA4BF4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>
        <w:rPr>
          <w:u w:val="single"/>
        </w:rPr>
        <w:instrText xml:space="preserve"> FORMTEXT </w:instrText>
      </w:r>
      <w:r w:rsidR="00BA4BF4">
        <w:rPr>
          <w:u w:val="single"/>
        </w:rPr>
      </w:r>
      <w:r w:rsidR="00BA4BF4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BA4BF4">
        <w:rPr>
          <w:u w:val="single"/>
        </w:rPr>
        <w:fldChar w:fldCharType="end"/>
      </w:r>
      <w:bookmarkEnd w:id="17"/>
    </w:p>
    <w:p w:rsidR="00D96E9E" w:rsidRPr="00A40A39" w:rsidRDefault="00D96E9E" w:rsidP="00143C7B">
      <w:pPr>
        <w:rPr>
          <w:sz w:val="16"/>
          <w:szCs w:val="16"/>
          <w:u w:val="single"/>
        </w:rPr>
      </w:pPr>
    </w:p>
    <w:p w:rsidR="00D96E9E" w:rsidRPr="00D96E9E" w:rsidRDefault="00D96E9E" w:rsidP="00143C7B">
      <w:r w:rsidRPr="00D96E9E">
        <w:t>OPENING DATE FOR RECEIPT OF APPLICATIONS:</w:t>
      </w:r>
      <w:r>
        <w:tab/>
      </w:r>
      <w:r w:rsidR="00BA4BF4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BA4BF4">
        <w:rPr>
          <w:u w:val="single"/>
        </w:rPr>
      </w:r>
      <w:r w:rsidR="00BA4BF4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BA4BF4">
        <w:rPr>
          <w:u w:val="single"/>
        </w:rPr>
        <w:fldChar w:fldCharType="end"/>
      </w:r>
    </w:p>
    <w:p w:rsidR="003D3BA5" w:rsidRPr="00A40A39" w:rsidRDefault="003D3BA5" w:rsidP="00143C7B">
      <w:pPr>
        <w:rPr>
          <w:sz w:val="16"/>
          <w:szCs w:val="16"/>
          <w:u w:val="single"/>
        </w:rPr>
      </w:pPr>
    </w:p>
    <w:p w:rsidR="003D3BA5" w:rsidRDefault="003D3BA5" w:rsidP="00D55AC1">
      <w:pPr>
        <w:pBdr>
          <w:bottom w:val="double" w:sz="6" w:space="17" w:color="auto"/>
        </w:pBdr>
        <w:spacing w:line="360" w:lineRule="auto"/>
        <w:rPr>
          <w:u w:val="single"/>
        </w:rPr>
      </w:pPr>
      <w:r>
        <w:t>CLOSING DATE FOR RECEIPT OF APPLICATIONS:</w:t>
      </w:r>
      <w:r>
        <w:tab/>
        <w:t xml:space="preserve"> </w:t>
      </w:r>
      <w:r w:rsidR="00BA4BF4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BA4BF4">
        <w:rPr>
          <w:u w:val="single"/>
        </w:rPr>
      </w:r>
      <w:r w:rsidR="00BA4BF4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BA4BF4">
        <w:rPr>
          <w:u w:val="single"/>
        </w:rPr>
        <w:fldChar w:fldCharType="end"/>
      </w:r>
    </w:p>
    <w:p w:rsidR="00FA41DC" w:rsidRPr="00FA41DC" w:rsidRDefault="00FA41DC" w:rsidP="00A40A39">
      <w:pPr>
        <w:pBdr>
          <w:bottom w:val="double" w:sz="6" w:space="17" w:color="auto"/>
        </w:pBdr>
      </w:pPr>
      <w:r>
        <w:t xml:space="preserve">INTERNAL SEARCH ONLY: </w:t>
      </w:r>
      <w:bookmarkStart w:id="18" w:name="Dropdown2"/>
      <w:r w:rsidR="00BA4BF4">
        <w:rPr>
          <w:u w:val="single"/>
        </w:rPr>
        <w:fldChar w:fldCharType="begin">
          <w:ffData>
            <w:name w:val="Dropdown2"/>
            <w:enabled/>
            <w:calcOnExit w:val="0"/>
            <w:ddList>
              <w:listEntry w:val="        "/>
              <w:listEntry w:val="No"/>
              <w:listEntry w:val="Yes"/>
            </w:ddList>
          </w:ffData>
        </w:fldChar>
      </w:r>
      <w:r w:rsidR="00BA7A2D">
        <w:rPr>
          <w:u w:val="single"/>
        </w:rPr>
        <w:instrText xml:space="preserve"> FORMDROPDOWN </w:instrText>
      </w:r>
      <w:r w:rsidR="00BA4BF4">
        <w:rPr>
          <w:u w:val="single"/>
        </w:rPr>
      </w:r>
      <w:r w:rsidR="00BA4BF4">
        <w:rPr>
          <w:u w:val="single"/>
        </w:rPr>
        <w:fldChar w:fldCharType="separate"/>
      </w:r>
      <w:r w:rsidR="00BA4BF4">
        <w:rPr>
          <w:u w:val="single"/>
        </w:rPr>
        <w:fldChar w:fldCharType="end"/>
      </w:r>
      <w:bookmarkEnd w:id="18"/>
    </w:p>
    <w:p w:rsidR="003D3BA5" w:rsidRDefault="003D3BA5" w:rsidP="00D55AC1">
      <w:pPr>
        <w:rPr>
          <w:rFonts w:ascii="Arial" w:hAnsi="Arial" w:cs="Arial"/>
        </w:rPr>
      </w:pPr>
    </w:p>
    <w:p w:rsidR="0055228F" w:rsidRPr="00A40A39" w:rsidRDefault="0055228F" w:rsidP="00D55AC1">
      <w:r w:rsidRPr="00A40A39">
        <w:t>Search Committee Members: The search committee should be comprise</w:t>
      </w:r>
      <w:r w:rsidR="0027113A" w:rsidRPr="00A40A39">
        <w:t>d of</w:t>
      </w:r>
      <w:r w:rsidRPr="00A40A39">
        <w:t xml:space="preserve"> 3 to 7 members (5 recommended).  This committee should have diverse representation.  </w:t>
      </w:r>
    </w:p>
    <w:p w:rsidR="00D55AC1" w:rsidRDefault="00D55AC1" w:rsidP="00D55AC1">
      <w:pPr>
        <w:rPr>
          <w:sz w:val="20"/>
          <w:szCs w:val="20"/>
        </w:rPr>
      </w:pPr>
    </w:p>
    <w:p w:rsidR="0055228F" w:rsidRPr="00A40A39" w:rsidRDefault="0055228F" w:rsidP="0055228F">
      <w:pPr>
        <w:tabs>
          <w:tab w:val="left" w:pos="180"/>
        </w:tabs>
        <w:outlineLvl w:val="0"/>
      </w:pPr>
      <w:r w:rsidRPr="00A40A39">
        <w:t xml:space="preserve">Chairperson: </w:t>
      </w:r>
      <w:r w:rsidR="00BA4BF4" w:rsidRPr="00A40A39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40A39">
        <w:rPr>
          <w:u w:val="single"/>
        </w:rPr>
        <w:instrText xml:space="preserve"> FORMTEXT </w:instrText>
      </w:r>
      <w:r w:rsidR="00BA4BF4" w:rsidRPr="00A40A39">
        <w:rPr>
          <w:u w:val="single"/>
        </w:rPr>
      </w:r>
      <w:r w:rsidR="00BA4BF4" w:rsidRPr="00A40A39">
        <w:rPr>
          <w:u w:val="single"/>
        </w:rPr>
        <w:fldChar w:fldCharType="separate"/>
      </w:r>
      <w:r w:rsidRPr="00A40A39">
        <w:rPr>
          <w:noProof/>
          <w:u w:val="single"/>
        </w:rPr>
        <w:t> </w:t>
      </w:r>
      <w:r w:rsidRPr="00A40A39">
        <w:rPr>
          <w:noProof/>
          <w:u w:val="single"/>
        </w:rPr>
        <w:t> </w:t>
      </w:r>
      <w:r w:rsidRPr="00A40A39">
        <w:rPr>
          <w:noProof/>
          <w:u w:val="single"/>
        </w:rPr>
        <w:t> </w:t>
      </w:r>
      <w:r w:rsidRPr="00A40A39">
        <w:rPr>
          <w:noProof/>
          <w:u w:val="single"/>
        </w:rPr>
        <w:t> </w:t>
      </w:r>
      <w:r w:rsidRPr="00A40A39">
        <w:rPr>
          <w:noProof/>
          <w:u w:val="single"/>
        </w:rPr>
        <w:t> </w:t>
      </w:r>
      <w:r w:rsidR="00BA4BF4" w:rsidRPr="00A40A39">
        <w:rPr>
          <w:u w:val="single"/>
        </w:rPr>
        <w:fldChar w:fldCharType="end"/>
      </w:r>
      <w:r w:rsidR="0027113A" w:rsidRPr="00A40A39">
        <w:tab/>
      </w:r>
      <w:r w:rsidR="0027113A" w:rsidRPr="00A40A39">
        <w:tab/>
      </w:r>
      <w:r w:rsidR="0027113A" w:rsidRPr="00A40A39">
        <w:tab/>
      </w:r>
      <w:r w:rsidRPr="00A40A39">
        <w:t xml:space="preserve">Telephone Ext.: </w:t>
      </w:r>
      <w:r w:rsidR="00BA4BF4" w:rsidRPr="00A40A39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40A39">
        <w:rPr>
          <w:u w:val="single"/>
        </w:rPr>
        <w:instrText xml:space="preserve"> FORMTEXT </w:instrText>
      </w:r>
      <w:r w:rsidR="00BA4BF4" w:rsidRPr="00A40A39">
        <w:rPr>
          <w:u w:val="single"/>
        </w:rPr>
      </w:r>
      <w:r w:rsidR="00BA4BF4" w:rsidRPr="00A40A39">
        <w:rPr>
          <w:u w:val="single"/>
        </w:rPr>
        <w:fldChar w:fldCharType="separate"/>
      </w:r>
      <w:r w:rsidRPr="00A40A39">
        <w:rPr>
          <w:noProof/>
          <w:u w:val="single"/>
        </w:rPr>
        <w:t> </w:t>
      </w:r>
      <w:r w:rsidRPr="00A40A39">
        <w:rPr>
          <w:noProof/>
          <w:u w:val="single"/>
        </w:rPr>
        <w:t> </w:t>
      </w:r>
      <w:r w:rsidRPr="00A40A39">
        <w:rPr>
          <w:noProof/>
          <w:u w:val="single"/>
        </w:rPr>
        <w:t> </w:t>
      </w:r>
      <w:r w:rsidRPr="00A40A39">
        <w:rPr>
          <w:noProof/>
          <w:u w:val="single"/>
        </w:rPr>
        <w:t> </w:t>
      </w:r>
      <w:r w:rsidRPr="00A40A39">
        <w:rPr>
          <w:noProof/>
          <w:u w:val="single"/>
        </w:rPr>
        <w:t> </w:t>
      </w:r>
      <w:r w:rsidR="00BA4BF4" w:rsidRPr="00A40A39">
        <w:rPr>
          <w:u w:val="single"/>
        </w:rPr>
        <w:fldChar w:fldCharType="end"/>
      </w:r>
    </w:p>
    <w:p w:rsidR="0027113A" w:rsidRDefault="0027113A" w:rsidP="0055228F">
      <w:pPr>
        <w:tabs>
          <w:tab w:val="left" w:pos="180"/>
        </w:tabs>
        <w:ind w:left="900" w:hanging="720"/>
        <w:rPr>
          <w:sz w:val="20"/>
          <w:szCs w:val="20"/>
        </w:rPr>
      </w:pPr>
    </w:p>
    <w:p w:rsidR="00F25026" w:rsidRDefault="00F25026" w:rsidP="0055228F">
      <w:pPr>
        <w:tabs>
          <w:tab w:val="left" w:pos="180"/>
        </w:tabs>
        <w:ind w:left="900" w:hanging="720"/>
        <w:rPr>
          <w:sz w:val="20"/>
          <w:szCs w:val="20"/>
        </w:rPr>
      </w:pPr>
    </w:p>
    <w:p w:rsidR="00F25026" w:rsidRDefault="00F25026" w:rsidP="0055228F">
      <w:pPr>
        <w:tabs>
          <w:tab w:val="left" w:pos="180"/>
        </w:tabs>
        <w:ind w:left="900" w:hanging="720"/>
        <w:rPr>
          <w:sz w:val="20"/>
          <w:szCs w:val="20"/>
        </w:rPr>
      </w:pPr>
    </w:p>
    <w:p w:rsidR="00F25026" w:rsidRDefault="00F25026" w:rsidP="0055228F">
      <w:pPr>
        <w:tabs>
          <w:tab w:val="left" w:pos="180"/>
        </w:tabs>
        <w:ind w:left="900" w:hanging="720"/>
        <w:rPr>
          <w:sz w:val="20"/>
          <w:szCs w:val="20"/>
        </w:rPr>
      </w:pPr>
    </w:p>
    <w:p w:rsidR="00F25026" w:rsidRDefault="00F25026" w:rsidP="0055228F">
      <w:pPr>
        <w:tabs>
          <w:tab w:val="left" w:pos="180"/>
        </w:tabs>
        <w:ind w:left="900" w:hanging="720"/>
        <w:rPr>
          <w:sz w:val="20"/>
          <w:szCs w:val="20"/>
        </w:rPr>
      </w:pPr>
    </w:p>
    <w:tbl>
      <w:tblPr>
        <w:tblStyle w:val="TableGrid"/>
        <w:tblW w:w="0" w:type="auto"/>
        <w:tblInd w:w="648" w:type="dxa"/>
        <w:tblLook w:val="01E0"/>
      </w:tblPr>
      <w:tblGrid>
        <w:gridCol w:w="4572"/>
        <w:gridCol w:w="4068"/>
      </w:tblGrid>
      <w:tr w:rsidR="0027113A">
        <w:tc>
          <w:tcPr>
            <w:tcW w:w="4572" w:type="dxa"/>
          </w:tcPr>
          <w:p w:rsidR="0027113A" w:rsidRPr="0027113A" w:rsidRDefault="0027113A" w:rsidP="0055228F">
            <w:pPr>
              <w:tabs>
                <w:tab w:val="left" w:pos="180"/>
              </w:tabs>
              <w:rPr>
                <w:b/>
              </w:rPr>
            </w:pPr>
            <w:r w:rsidRPr="0027113A">
              <w:rPr>
                <w:b/>
              </w:rPr>
              <w:lastRenderedPageBreak/>
              <w:t>Members</w:t>
            </w:r>
          </w:p>
        </w:tc>
        <w:tc>
          <w:tcPr>
            <w:tcW w:w="4068" w:type="dxa"/>
          </w:tcPr>
          <w:p w:rsidR="0027113A" w:rsidRPr="0027113A" w:rsidRDefault="0027113A" w:rsidP="0055228F">
            <w:pPr>
              <w:tabs>
                <w:tab w:val="left" w:pos="180"/>
              </w:tabs>
              <w:rPr>
                <w:b/>
              </w:rPr>
            </w:pPr>
            <w:r w:rsidRPr="0027113A">
              <w:rPr>
                <w:b/>
              </w:rPr>
              <w:t>Department</w:t>
            </w:r>
          </w:p>
        </w:tc>
      </w:tr>
      <w:tr w:rsidR="0027113A">
        <w:tc>
          <w:tcPr>
            <w:tcW w:w="4572" w:type="dxa"/>
          </w:tcPr>
          <w:p w:rsidR="0027113A" w:rsidRDefault="00BA4BF4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068" w:type="dxa"/>
          </w:tcPr>
          <w:p w:rsidR="0027113A" w:rsidRDefault="00BA4BF4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27113A">
        <w:tc>
          <w:tcPr>
            <w:tcW w:w="4572" w:type="dxa"/>
          </w:tcPr>
          <w:p w:rsidR="0027113A" w:rsidRDefault="00BA4BF4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1" w:name="Text35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068" w:type="dxa"/>
          </w:tcPr>
          <w:p w:rsidR="0027113A" w:rsidRDefault="00BA4BF4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2" w:name="Text36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27113A">
        <w:tc>
          <w:tcPr>
            <w:tcW w:w="4572" w:type="dxa"/>
          </w:tcPr>
          <w:p w:rsidR="0027113A" w:rsidRDefault="00BA4BF4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068" w:type="dxa"/>
          </w:tcPr>
          <w:p w:rsidR="0027113A" w:rsidRDefault="00BA4BF4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27113A">
        <w:tc>
          <w:tcPr>
            <w:tcW w:w="4572" w:type="dxa"/>
          </w:tcPr>
          <w:p w:rsidR="0027113A" w:rsidRDefault="00BA4BF4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4068" w:type="dxa"/>
          </w:tcPr>
          <w:p w:rsidR="0027113A" w:rsidRDefault="00BA4BF4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27113A">
        <w:tc>
          <w:tcPr>
            <w:tcW w:w="4572" w:type="dxa"/>
          </w:tcPr>
          <w:p w:rsidR="0027113A" w:rsidRDefault="00BA4BF4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4068" w:type="dxa"/>
          </w:tcPr>
          <w:p w:rsidR="0027113A" w:rsidRDefault="00BA4BF4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8" w:name="Text42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27113A">
        <w:tc>
          <w:tcPr>
            <w:tcW w:w="4572" w:type="dxa"/>
          </w:tcPr>
          <w:p w:rsidR="0027113A" w:rsidRDefault="00BA4BF4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9" w:name="Text43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068" w:type="dxa"/>
          </w:tcPr>
          <w:p w:rsidR="0027113A" w:rsidRDefault="00BA4BF4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27113A">
        <w:tc>
          <w:tcPr>
            <w:tcW w:w="4572" w:type="dxa"/>
          </w:tcPr>
          <w:p w:rsidR="0027113A" w:rsidRDefault="00BA4BF4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4068" w:type="dxa"/>
          </w:tcPr>
          <w:p w:rsidR="0027113A" w:rsidRDefault="00BA4BF4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2" w:name="Text46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27113A">
        <w:tc>
          <w:tcPr>
            <w:tcW w:w="4572" w:type="dxa"/>
          </w:tcPr>
          <w:p w:rsidR="0027113A" w:rsidRDefault="00BA4BF4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3" w:name="Text47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4068" w:type="dxa"/>
          </w:tcPr>
          <w:p w:rsidR="0027113A" w:rsidRDefault="00BA4BF4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4" w:name="Text48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27113A">
        <w:tc>
          <w:tcPr>
            <w:tcW w:w="4572" w:type="dxa"/>
          </w:tcPr>
          <w:p w:rsidR="0027113A" w:rsidRDefault="00BA4BF4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4068" w:type="dxa"/>
          </w:tcPr>
          <w:p w:rsidR="0027113A" w:rsidRDefault="00BA4BF4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6" w:name="Text50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772731">
        <w:tc>
          <w:tcPr>
            <w:tcW w:w="4572" w:type="dxa"/>
          </w:tcPr>
          <w:p w:rsidR="00772731" w:rsidRDefault="00BA4BF4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7" w:name="Text51"/>
            <w:r w:rsidR="0077273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4068" w:type="dxa"/>
          </w:tcPr>
          <w:p w:rsidR="00772731" w:rsidRDefault="00BA4BF4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8" w:name="Text52"/>
            <w:r w:rsidR="0077273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55228F" w:rsidRPr="00104D60" w:rsidRDefault="0055228F" w:rsidP="0055228F">
      <w:pPr>
        <w:tabs>
          <w:tab w:val="left" w:pos="180"/>
        </w:tabs>
        <w:ind w:left="900" w:hanging="720"/>
        <w:rPr>
          <w:sz w:val="16"/>
          <w:szCs w:val="16"/>
        </w:rPr>
      </w:pPr>
    </w:p>
    <w:p w:rsidR="0055228F" w:rsidRPr="00104D60" w:rsidRDefault="0055228F" w:rsidP="0055228F">
      <w:pPr>
        <w:pBdr>
          <w:bottom w:val="double" w:sz="6" w:space="0" w:color="auto"/>
        </w:pBdr>
        <w:tabs>
          <w:tab w:val="left" w:pos="180"/>
        </w:tabs>
        <w:ind w:left="900" w:hanging="720"/>
        <w:rPr>
          <w:sz w:val="20"/>
          <w:szCs w:val="20"/>
        </w:rPr>
      </w:pPr>
    </w:p>
    <w:p w:rsidR="00377B48" w:rsidRDefault="00377B48" w:rsidP="00377B48">
      <w:pPr>
        <w:tabs>
          <w:tab w:val="left" w:pos="180"/>
        </w:tabs>
        <w:jc w:val="center"/>
        <w:rPr>
          <w:sz w:val="20"/>
          <w:szCs w:val="20"/>
        </w:rPr>
      </w:pPr>
    </w:p>
    <w:p w:rsidR="0043556F" w:rsidRPr="00A40A39" w:rsidRDefault="0043556F" w:rsidP="0043556F">
      <w:pPr>
        <w:tabs>
          <w:tab w:val="left" w:pos="180"/>
        </w:tabs>
      </w:pPr>
      <w:r w:rsidRPr="00A40A39">
        <w:t>All positions will be advertised on Farmingdale.edu,</w:t>
      </w:r>
      <w:r w:rsidR="00A61A8E" w:rsidRPr="00A40A39">
        <w:t xml:space="preserve"> </w:t>
      </w:r>
      <w:r w:rsidRPr="00A40A39">
        <w:t>higheredjobs.com</w:t>
      </w:r>
      <w:r w:rsidR="00A61A8E" w:rsidRPr="00A40A39">
        <w:t xml:space="preserve"> and insidehighered.com</w:t>
      </w:r>
      <w:r w:rsidRPr="00A40A39">
        <w:t>.  If you wish to advertise using additional sources, please indicate</w:t>
      </w:r>
      <w:r w:rsidR="00F16C8A" w:rsidRPr="00A40A39">
        <w:t xml:space="preserve"> which sources</w:t>
      </w:r>
      <w:r w:rsidR="00A61A8E" w:rsidRPr="00A40A39">
        <w:t>, with justification</w:t>
      </w:r>
      <w:r w:rsidR="00F16C8A" w:rsidRPr="00A40A39">
        <w:t>,</w:t>
      </w:r>
      <w:r w:rsidR="00A61A8E" w:rsidRPr="00A40A39">
        <w:t xml:space="preserve"> </w:t>
      </w:r>
      <w:r w:rsidRPr="00A40A39">
        <w:t>below:</w:t>
      </w:r>
    </w:p>
    <w:p w:rsidR="00A61A8E" w:rsidRDefault="00A61A8E" w:rsidP="0043556F">
      <w:pPr>
        <w:tabs>
          <w:tab w:val="left" w:pos="180"/>
        </w:tabs>
        <w:rPr>
          <w:sz w:val="20"/>
          <w:szCs w:val="20"/>
        </w:rPr>
      </w:pPr>
    </w:p>
    <w:p w:rsidR="00AC01CB" w:rsidRPr="00104D60" w:rsidRDefault="00BA4BF4" w:rsidP="00AC01CB">
      <w:pPr>
        <w:tabs>
          <w:tab w:val="left" w:pos="180"/>
        </w:tabs>
        <w:rPr>
          <w:sz w:val="20"/>
          <w:szCs w:val="20"/>
        </w:rPr>
      </w:pPr>
      <w:r w:rsidRPr="00A61A8E">
        <w:rPr>
          <w:sz w:val="20"/>
          <w:szCs w:val="20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39" w:name="Text73"/>
      <w:r w:rsidR="00A61A8E" w:rsidRPr="00A61A8E">
        <w:rPr>
          <w:sz w:val="20"/>
          <w:szCs w:val="20"/>
          <w:u w:val="single"/>
        </w:rPr>
        <w:instrText xml:space="preserve"> FORMTEXT </w:instrText>
      </w:r>
      <w:r w:rsidRPr="00A61A8E">
        <w:rPr>
          <w:sz w:val="20"/>
          <w:szCs w:val="20"/>
          <w:u w:val="single"/>
        </w:rPr>
      </w:r>
      <w:r w:rsidRPr="00A61A8E">
        <w:rPr>
          <w:sz w:val="20"/>
          <w:szCs w:val="20"/>
          <w:u w:val="single"/>
        </w:rPr>
        <w:fldChar w:fldCharType="separate"/>
      </w:r>
      <w:r w:rsidR="00A61A8E" w:rsidRPr="00A61A8E">
        <w:rPr>
          <w:noProof/>
          <w:sz w:val="20"/>
          <w:szCs w:val="20"/>
          <w:u w:val="single"/>
        </w:rPr>
        <w:t> </w:t>
      </w:r>
      <w:r w:rsidR="00A61A8E" w:rsidRPr="00A61A8E">
        <w:rPr>
          <w:noProof/>
          <w:sz w:val="20"/>
          <w:szCs w:val="20"/>
          <w:u w:val="single"/>
        </w:rPr>
        <w:t> </w:t>
      </w:r>
      <w:r w:rsidR="00A61A8E" w:rsidRPr="00A61A8E">
        <w:rPr>
          <w:noProof/>
          <w:sz w:val="20"/>
          <w:szCs w:val="20"/>
          <w:u w:val="single"/>
        </w:rPr>
        <w:t> </w:t>
      </w:r>
      <w:r w:rsidR="00A61A8E" w:rsidRPr="00A61A8E">
        <w:rPr>
          <w:noProof/>
          <w:sz w:val="20"/>
          <w:szCs w:val="20"/>
          <w:u w:val="single"/>
        </w:rPr>
        <w:t> </w:t>
      </w:r>
      <w:r w:rsidR="00A61A8E" w:rsidRPr="00A61A8E">
        <w:rPr>
          <w:noProof/>
          <w:sz w:val="20"/>
          <w:szCs w:val="20"/>
          <w:u w:val="single"/>
        </w:rPr>
        <w:t> </w:t>
      </w:r>
      <w:r w:rsidRPr="00A61A8E">
        <w:rPr>
          <w:sz w:val="20"/>
          <w:szCs w:val="20"/>
          <w:u w:val="single"/>
        </w:rPr>
        <w:fldChar w:fldCharType="end"/>
      </w:r>
      <w:bookmarkEnd w:id="39"/>
      <w:r w:rsidR="0043556F" w:rsidRPr="00104D60">
        <w:rPr>
          <w:sz w:val="20"/>
          <w:szCs w:val="20"/>
        </w:rPr>
        <w:t xml:space="preserve"> </w:t>
      </w:r>
    </w:p>
    <w:p w:rsidR="00ED7EA8" w:rsidRDefault="00ED7EA8" w:rsidP="00AC01CB">
      <w:pPr>
        <w:pBdr>
          <w:bottom w:val="double" w:sz="6" w:space="1" w:color="auto"/>
        </w:pBdr>
        <w:tabs>
          <w:tab w:val="left" w:pos="180"/>
        </w:tabs>
        <w:ind w:left="900" w:hanging="720"/>
        <w:rPr>
          <w:sz w:val="20"/>
          <w:szCs w:val="20"/>
          <w:u w:val="single"/>
        </w:rPr>
      </w:pPr>
    </w:p>
    <w:p w:rsidR="00ED7EA8" w:rsidRDefault="00ED7EA8" w:rsidP="00AC01CB">
      <w:pPr>
        <w:tabs>
          <w:tab w:val="left" w:pos="180"/>
        </w:tabs>
        <w:ind w:left="900" w:hanging="720"/>
        <w:rPr>
          <w:sz w:val="20"/>
          <w:szCs w:val="20"/>
          <w:u w:val="single"/>
        </w:rPr>
      </w:pPr>
    </w:p>
    <w:p w:rsidR="00A40A39" w:rsidRDefault="00ED7EA8" w:rsidP="00A40A39">
      <w:pPr>
        <w:tabs>
          <w:tab w:val="left" w:pos="180"/>
        </w:tabs>
        <w:ind w:left="900" w:hanging="720"/>
        <w:jc w:val="center"/>
      </w:pPr>
      <w:r w:rsidRPr="00A40A39">
        <w:t>Core Questions to be used for posting on Interview Exchange</w:t>
      </w:r>
    </w:p>
    <w:p w:rsidR="00ED7EA8" w:rsidRPr="00A40A39" w:rsidRDefault="00342D49" w:rsidP="00A40A39">
      <w:pPr>
        <w:tabs>
          <w:tab w:val="left" w:pos="180"/>
        </w:tabs>
        <w:ind w:left="900" w:hanging="720"/>
        <w:jc w:val="center"/>
      </w:pPr>
      <w:r w:rsidRPr="00A40A39">
        <w:t>(see sample questions below)</w:t>
      </w:r>
      <w:r w:rsidR="00ED7EA8" w:rsidRPr="00A40A39">
        <w:t>:</w:t>
      </w:r>
    </w:p>
    <w:p w:rsidR="00ED7EA8" w:rsidRDefault="00ED7EA8" w:rsidP="00AC01CB">
      <w:pPr>
        <w:tabs>
          <w:tab w:val="left" w:pos="180"/>
        </w:tabs>
        <w:ind w:left="900" w:hanging="720"/>
        <w:rPr>
          <w:sz w:val="20"/>
          <w:szCs w:val="20"/>
        </w:rPr>
      </w:pPr>
    </w:p>
    <w:p w:rsidR="00ED7EA8" w:rsidRPr="003D2505" w:rsidRDefault="00940A0B" w:rsidP="00AC01CB">
      <w:pPr>
        <w:tabs>
          <w:tab w:val="left" w:pos="180"/>
        </w:tabs>
        <w:ind w:left="900" w:hanging="720"/>
        <w:rPr>
          <w:b/>
          <w:sz w:val="20"/>
          <w:szCs w:val="20"/>
        </w:rPr>
      </w:pPr>
      <w:r w:rsidRPr="003D2505">
        <w:rPr>
          <w:b/>
          <w:sz w:val="20"/>
          <w:szCs w:val="20"/>
        </w:rPr>
        <w:t>COMPLETE UP TO 10 QUESTIONS – THESE WILL BE USED ANSWERED BY THE APPLICANTS</w:t>
      </w:r>
    </w:p>
    <w:p w:rsidR="00940A0B" w:rsidRPr="003D2505" w:rsidRDefault="00940A0B" w:rsidP="00AC01CB">
      <w:pPr>
        <w:tabs>
          <w:tab w:val="left" w:pos="180"/>
        </w:tabs>
        <w:ind w:left="900" w:hanging="720"/>
        <w:rPr>
          <w:b/>
          <w:color w:val="FF0000"/>
          <w:sz w:val="20"/>
          <w:szCs w:val="20"/>
        </w:rPr>
      </w:pPr>
      <w:r w:rsidRPr="003D2505">
        <w:rPr>
          <w:b/>
          <w:color w:val="FF0000"/>
          <w:sz w:val="20"/>
          <w:szCs w:val="20"/>
        </w:rPr>
        <w:t>ASSIGN A WEIGHTED PERCENT TO EACH QUESTION – TOTAL OF ALL MUST EQUAL 100%</w:t>
      </w:r>
    </w:p>
    <w:tbl>
      <w:tblPr>
        <w:tblStyle w:val="TableGrid"/>
        <w:tblW w:w="0" w:type="auto"/>
        <w:tblLook w:val="01E0"/>
      </w:tblPr>
      <w:tblGrid>
        <w:gridCol w:w="8127"/>
        <w:gridCol w:w="1161"/>
        <w:gridCol w:w="1152"/>
      </w:tblGrid>
      <w:tr w:rsidR="00ED7EA8">
        <w:tc>
          <w:tcPr>
            <w:tcW w:w="8127" w:type="dxa"/>
          </w:tcPr>
          <w:p w:rsidR="00ED7EA8" w:rsidRDefault="00ED7EA8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</w:t>
            </w:r>
          </w:p>
        </w:tc>
        <w:tc>
          <w:tcPr>
            <w:tcW w:w="1161" w:type="dxa"/>
          </w:tcPr>
          <w:p w:rsidR="00ED7EA8" w:rsidRDefault="00ED7EA8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or Preferred?</w:t>
            </w:r>
          </w:p>
        </w:tc>
        <w:tc>
          <w:tcPr>
            <w:tcW w:w="1152" w:type="dxa"/>
          </w:tcPr>
          <w:p w:rsidR="00ED7EA8" w:rsidRDefault="00ED7EA8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Weighted Percent</w:t>
            </w:r>
          </w:p>
        </w:tc>
      </w:tr>
      <w:tr w:rsidR="00940A0B">
        <w:tc>
          <w:tcPr>
            <w:tcW w:w="8127" w:type="dxa"/>
          </w:tcPr>
          <w:p w:rsidR="00940A0B" w:rsidRDefault="00BA4BF4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0" w:name="Text53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161" w:type="dxa"/>
          </w:tcPr>
          <w:p w:rsidR="00940A0B" w:rsidRDefault="00BA4BF4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BA4BF4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1" w:name="Text63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940A0B">
        <w:tc>
          <w:tcPr>
            <w:tcW w:w="8127" w:type="dxa"/>
          </w:tcPr>
          <w:p w:rsidR="00940A0B" w:rsidRDefault="00BA4BF4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2" w:name="Text54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161" w:type="dxa"/>
          </w:tcPr>
          <w:p w:rsidR="00940A0B" w:rsidRDefault="00BA4BF4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BA4BF4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3" w:name="Text64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</w:tr>
      <w:tr w:rsidR="00940A0B">
        <w:tc>
          <w:tcPr>
            <w:tcW w:w="8127" w:type="dxa"/>
          </w:tcPr>
          <w:p w:rsidR="00940A0B" w:rsidRDefault="00BA4BF4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4" w:name="Text55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161" w:type="dxa"/>
          </w:tcPr>
          <w:p w:rsidR="00940A0B" w:rsidRDefault="00BA4BF4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BA4BF4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5" w:name="Text65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</w:tr>
      <w:tr w:rsidR="00940A0B">
        <w:tc>
          <w:tcPr>
            <w:tcW w:w="8127" w:type="dxa"/>
          </w:tcPr>
          <w:p w:rsidR="00940A0B" w:rsidRDefault="00BA4BF4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161" w:type="dxa"/>
          </w:tcPr>
          <w:p w:rsidR="00940A0B" w:rsidRDefault="00BA4BF4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BA4BF4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7" w:name="Text66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</w:tr>
      <w:tr w:rsidR="00940A0B">
        <w:tc>
          <w:tcPr>
            <w:tcW w:w="8127" w:type="dxa"/>
          </w:tcPr>
          <w:p w:rsidR="00940A0B" w:rsidRDefault="00BA4BF4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8" w:name="Text57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161" w:type="dxa"/>
          </w:tcPr>
          <w:p w:rsidR="00940A0B" w:rsidRDefault="00BA4BF4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BA4BF4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9" w:name="Text67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940A0B">
        <w:tc>
          <w:tcPr>
            <w:tcW w:w="8127" w:type="dxa"/>
          </w:tcPr>
          <w:p w:rsidR="00940A0B" w:rsidRDefault="00BA4BF4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0" w:name="Text58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161" w:type="dxa"/>
          </w:tcPr>
          <w:p w:rsidR="00940A0B" w:rsidRDefault="00BA4BF4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BA4BF4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1" w:name="Text68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</w:tr>
      <w:tr w:rsidR="00940A0B">
        <w:tc>
          <w:tcPr>
            <w:tcW w:w="8127" w:type="dxa"/>
          </w:tcPr>
          <w:p w:rsidR="00940A0B" w:rsidRDefault="00BA4BF4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2" w:name="Text59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161" w:type="dxa"/>
          </w:tcPr>
          <w:p w:rsidR="00940A0B" w:rsidRDefault="00BA4BF4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BA4BF4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3" w:name="Text69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</w:tr>
      <w:tr w:rsidR="00940A0B">
        <w:tc>
          <w:tcPr>
            <w:tcW w:w="8127" w:type="dxa"/>
          </w:tcPr>
          <w:p w:rsidR="00940A0B" w:rsidRDefault="00BA4BF4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4" w:name="Text60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161" w:type="dxa"/>
          </w:tcPr>
          <w:p w:rsidR="00940A0B" w:rsidRDefault="00BA4BF4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BA4BF4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5" w:name="Text70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</w:tr>
      <w:tr w:rsidR="00940A0B">
        <w:tc>
          <w:tcPr>
            <w:tcW w:w="8127" w:type="dxa"/>
          </w:tcPr>
          <w:p w:rsidR="00940A0B" w:rsidRDefault="00BA4BF4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6" w:name="Text61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161" w:type="dxa"/>
          </w:tcPr>
          <w:p w:rsidR="00940A0B" w:rsidRDefault="00BA4BF4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BA4BF4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7" w:name="Text71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</w:tr>
      <w:tr w:rsidR="00940A0B">
        <w:tc>
          <w:tcPr>
            <w:tcW w:w="8127" w:type="dxa"/>
          </w:tcPr>
          <w:p w:rsidR="00940A0B" w:rsidRDefault="00BA4BF4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8" w:name="Text62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161" w:type="dxa"/>
          </w:tcPr>
          <w:p w:rsidR="00940A0B" w:rsidRDefault="00BA4BF4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BA4BF4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9" w:name="Text72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9"/>
          </w:p>
        </w:tc>
      </w:tr>
    </w:tbl>
    <w:p w:rsidR="00342D49" w:rsidRDefault="00342D49"/>
    <w:tbl>
      <w:tblPr>
        <w:tblStyle w:val="TableGrid"/>
        <w:tblW w:w="0" w:type="auto"/>
        <w:tblLook w:val="01E0"/>
      </w:tblPr>
      <w:tblGrid>
        <w:gridCol w:w="8127"/>
        <w:gridCol w:w="1161"/>
        <w:gridCol w:w="1152"/>
      </w:tblGrid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b/>
                <w:sz w:val="32"/>
                <w:szCs w:val="32"/>
              </w:rPr>
            </w:pPr>
            <w:r w:rsidRPr="00342D49">
              <w:rPr>
                <w:b/>
                <w:sz w:val="32"/>
                <w:szCs w:val="32"/>
              </w:rPr>
              <w:t>Sample Questions</w:t>
            </w:r>
          </w:p>
          <w:p w:rsidR="00342D49" w:rsidRPr="00342D49" w:rsidRDefault="00342D49" w:rsidP="00342D49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 xml:space="preserve">Below are examples of sample questions.  </w:t>
            </w:r>
          </w:p>
        </w:tc>
        <w:tc>
          <w:tcPr>
            <w:tcW w:w="1161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or Preferred?</w:t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Weighted Percent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Do you have a Bachelor’s Degree in Chemistry</w:t>
            </w:r>
          </w:p>
        </w:tc>
        <w:bookmarkStart w:id="60" w:name="Dropdown3"/>
        <w:tc>
          <w:tcPr>
            <w:tcW w:w="1161" w:type="dxa"/>
          </w:tcPr>
          <w:p w:rsidR="00342D49" w:rsidRDefault="00BA4BF4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Do you a Doctoral Degree in Chemistry</w:t>
            </w:r>
          </w:p>
        </w:tc>
        <w:tc>
          <w:tcPr>
            <w:tcW w:w="1161" w:type="dxa"/>
          </w:tcPr>
          <w:p w:rsidR="00342D49" w:rsidRDefault="00BA4BF4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Do you have 3 years experience teaching at the college level?</w:t>
            </w:r>
          </w:p>
        </w:tc>
        <w:tc>
          <w:tcPr>
            <w:tcW w:w="1161" w:type="dxa"/>
          </w:tcPr>
          <w:p w:rsidR="00342D49" w:rsidRDefault="00BA4BF4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Do you have specialization in Organic Chemistry?</w:t>
            </w:r>
          </w:p>
        </w:tc>
        <w:tc>
          <w:tcPr>
            <w:tcW w:w="1161" w:type="dxa"/>
          </w:tcPr>
          <w:p w:rsidR="00342D49" w:rsidRDefault="00BA4BF4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Do you have experience working in a research facility?</w:t>
            </w:r>
          </w:p>
        </w:tc>
        <w:tc>
          <w:tcPr>
            <w:tcW w:w="1161" w:type="dxa"/>
          </w:tcPr>
          <w:p w:rsidR="00342D49" w:rsidRDefault="00BA4BF4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 Do you have a demonstrated record of scholarship?  </w:t>
            </w:r>
          </w:p>
        </w:tc>
        <w:tc>
          <w:tcPr>
            <w:tcW w:w="1161" w:type="dxa"/>
          </w:tcPr>
          <w:p w:rsidR="00342D49" w:rsidRDefault="00BA4BF4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</w:tbl>
    <w:p w:rsidR="00833CBA" w:rsidRPr="00C120BE" w:rsidRDefault="00833CBA">
      <w:pPr>
        <w:rPr>
          <w:sz w:val="22"/>
          <w:u w:val="single"/>
        </w:rPr>
      </w:pPr>
    </w:p>
    <w:sectPr w:rsidR="00833CBA" w:rsidRPr="00C120BE" w:rsidSect="00F25026">
      <w:pgSz w:w="12240" w:h="15840"/>
      <w:pgMar w:top="720" w:right="1008" w:bottom="81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A39" w:rsidRDefault="00A40A39">
      <w:r>
        <w:separator/>
      </w:r>
    </w:p>
  </w:endnote>
  <w:endnote w:type="continuationSeparator" w:id="0">
    <w:p w:rsidR="00A40A39" w:rsidRDefault="00A40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A39" w:rsidRDefault="00A40A39">
      <w:r>
        <w:separator/>
      </w:r>
    </w:p>
  </w:footnote>
  <w:footnote w:type="continuationSeparator" w:id="0">
    <w:p w:rsidR="00A40A39" w:rsidRDefault="00A40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2E7"/>
    <w:rsid w:val="00082E9C"/>
    <w:rsid w:val="000C0AF8"/>
    <w:rsid w:val="000D23F2"/>
    <w:rsid w:val="0012749C"/>
    <w:rsid w:val="001320E1"/>
    <w:rsid w:val="00143C7B"/>
    <w:rsid w:val="00154B7B"/>
    <w:rsid w:val="00154E2E"/>
    <w:rsid w:val="001D0E76"/>
    <w:rsid w:val="001D3AD8"/>
    <w:rsid w:val="001F7B9C"/>
    <w:rsid w:val="0027113A"/>
    <w:rsid w:val="002B16A9"/>
    <w:rsid w:val="002B1B72"/>
    <w:rsid w:val="002E24D2"/>
    <w:rsid w:val="002F540B"/>
    <w:rsid w:val="003110BF"/>
    <w:rsid w:val="00326700"/>
    <w:rsid w:val="00342D49"/>
    <w:rsid w:val="00377B48"/>
    <w:rsid w:val="003970EB"/>
    <w:rsid w:val="003D2505"/>
    <w:rsid w:val="003D3BA5"/>
    <w:rsid w:val="004255E4"/>
    <w:rsid w:val="0043556F"/>
    <w:rsid w:val="00454075"/>
    <w:rsid w:val="00491AD7"/>
    <w:rsid w:val="004A745F"/>
    <w:rsid w:val="004D691E"/>
    <w:rsid w:val="00520F53"/>
    <w:rsid w:val="005322E7"/>
    <w:rsid w:val="00544BD4"/>
    <w:rsid w:val="0055228F"/>
    <w:rsid w:val="0056731C"/>
    <w:rsid w:val="005674FA"/>
    <w:rsid w:val="00593213"/>
    <w:rsid w:val="005C3213"/>
    <w:rsid w:val="005D36BB"/>
    <w:rsid w:val="0067745C"/>
    <w:rsid w:val="00685A89"/>
    <w:rsid w:val="006D7611"/>
    <w:rsid w:val="007228F3"/>
    <w:rsid w:val="0073121F"/>
    <w:rsid w:val="00733BB2"/>
    <w:rsid w:val="00740AC9"/>
    <w:rsid w:val="00772731"/>
    <w:rsid w:val="007859EE"/>
    <w:rsid w:val="007F2580"/>
    <w:rsid w:val="008039C9"/>
    <w:rsid w:val="008075FD"/>
    <w:rsid w:val="00810D0F"/>
    <w:rsid w:val="0081147C"/>
    <w:rsid w:val="00833CBA"/>
    <w:rsid w:val="00842A13"/>
    <w:rsid w:val="00854BD3"/>
    <w:rsid w:val="008826A6"/>
    <w:rsid w:val="00904811"/>
    <w:rsid w:val="00915955"/>
    <w:rsid w:val="00925415"/>
    <w:rsid w:val="00937E60"/>
    <w:rsid w:val="00940A0B"/>
    <w:rsid w:val="00940B6B"/>
    <w:rsid w:val="009622C9"/>
    <w:rsid w:val="009B372F"/>
    <w:rsid w:val="009D677D"/>
    <w:rsid w:val="00A02048"/>
    <w:rsid w:val="00A144A6"/>
    <w:rsid w:val="00A205B2"/>
    <w:rsid w:val="00A40A39"/>
    <w:rsid w:val="00A61A8E"/>
    <w:rsid w:val="00A92548"/>
    <w:rsid w:val="00A95919"/>
    <w:rsid w:val="00AC01CB"/>
    <w:rsid w:val="00AC071C"/>
    <w:rsid w:val="00AF44C5"/>
    <w:rsid w:val="00B322D4"/>
    <w:rsid w:val="00B4484D"/>
    <w:rsid w:val="00BA4BF4"/>
    <w:rsid w:val="00BA7791"/>
    <w:rsid w:val="00BA7A2D"/>
    <w:rsid w:val="00BB694B"/>
    <w:rsid w:val="00BD4E39"/>
    <w:rsid w:val="00C0322E"/>
    <w:rsid w:val="00C120BE"/>
    <w:rsid w:val="00C310BF"/>
    <w:rsid w:val="00C549DA"/>
    <w:rsid w:val="00C573A3"/>
    <w:rsid w:val="00C8759B"/>
    <w:rsid w:val="00D55AC1"/>
    <w:rsid w:val="00D96E9E"/>
    <w:rsid w:val="00DC42E7"/>
    <w:rsid w:val="00E04B4F"/>
    <w:rsid w:val="00E2015A"/>
    <w:rsid w:val="00E246A7"/>
    <w:rsid w:val="00E60BDB"/>
    <w:rsid w:val="00EA4DAB"/>
    <w:rsid w:val="00ED7EA8"/>
    <w:rsid w:val="00F00B10"/>
    <w:rsid w:val="00F16C8A"/>
    <w:rsid w:val="00F20358"/>
    <w:rsid w:val="00F25026"/>
    <w:rsid w:val="00F32913"/>
    <w:rsid w:val="00FA41DC"/>
    <w:rsid w:val="00FE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075"/>
    <w:rPr>
      <w:rFonts w:ascii="Univers" w:hAnsi="Univer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54075"/>
    <w:pPr>
      <w:framePr w:w="7920" w:h="1980" w:hRule="exact" w:hSpace="180" w:wrap="auto" w:hAnchor="page" w:xAlign="center" w:yAlign="bottom"/>
    </w:pPr>
    <w:rPr>
      <w:rFonts w:ascii="Arial" w:hAnsi="Arial" w:cs="Arial"/>
      <w:sz w:val="16"/>
    </w:rPr>
  </w:style>
  <w:style w:type="paragraph" w:styleId="Header">
    <w:name w:val="header"/>
    <w:basedOn w:val="Normal"/>
    <w:rsid w:val="004540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0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40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D3BA5"/>
    <w:rPr>
      <w:color w:val="0000FF"/>
      <w:u w:val="single"/>
    </w:rPr>
  </w:style>
  <w:style w:type="table" w:styleId="TableGrid">
    <w:name w:val="Table Grid"/>
    <w:basedOn w:val="TableNormal"/>
    <w:rsid w:val="00271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075"/>
    <w:rPr>
      <w:rFonts w:ascii="Univers" w:hAnsi="Univer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54075"/>
    <w:pPr>
      <w:framePr w:w="7920" w:h="1980" w:hRule="exact" w:hSpace="180" w:wrap="auto" w:hAnchor="page" w:xAlign="center" w:yAlign="bottom"/>
    </w:pPr>
    <w:rPr>
      <w:rFonts w:ascii="Arial" w:hAnsi="Arial" w:cs="Arial"/>
      <w:sz w:val="16"/>
    </w:rPr>
  </w:style>
  <w:style w:type="paragraph" w:styleId="Header">
    <w:name w:val="header"/>
    <w:basedOn w:val="Normal"/>
    <w:rsid w:val="004540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0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40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D3BA5"/>
    <w:rPr>
      <w:color w:val="0000FF"/>
      <w:u w:val="single"/>
    </w:rPr>
  </w:style>
  <w:style w:type="table" w:styleId="TableGrid">
    <w:name w:val="Table Grid"/>
    <w:basedOn w:val="TableNormal"/>
    <w:rsid w:val="00271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lnisa\Application%20Data\Microsoft\Templates\Classified%20Vacanc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Classified Vacancy</Template>
  <TotalTime>3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College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balnisa</dc:creator>
  <cp:lastModifiedBy>moreska</cp:lastModifiedBy>
  <cp:revision>2</cp:revision>
  <cp:lastPrinted>2011-10-17T20:18:00Z</cp:lastPrinted>
  <dcterms:created xsi:type="dcterms:W3CDTF">2013-02-22T18:18:00Z</dcterms:created>
  <dcterms:modified xsi:type="dcterms:W3CDTF">2013-02-22T18:18:00Z</dcterms:modified>
</cp:coreProperties>
</file>